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A1" w:rsidRPr="00484C49" w:rsidRDefault="00786CA1" w:rsidP="00145FB2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84C49">
        <w:rPr>
          <w:rFonts w:ascii="Times New Roman" w:hAnsi="Times New Roman"/>
          <w:b/>
          <w:sz w:val="24"/>
          <w:szCs w:val="24"/>
        </w:rPr>
        <w:t xml:space="preserve">                                        УТВЕРЖДАЮ:</w:t>
      </w:r>
    </w:p>
    <w:p w:rsidR="00786CA1" w:rsidRPr="00484C49" w:rsidRDefault="00786CA1" w:rsidP="00145FB2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84C49">
        <w:rPr>
          <w:rFonts w:ascii="Times New Roman" w:hAnsi="Times New Roman"/>
          <w:b/>
          <w:sz w:val="24"/>
          <w:szCs w:val="24"/>
        </w:rPr>
        <w:t>Начальник Управления образования администрации района</w:t>
      </w:r>
    </w:p>
    <w:p w:rsidR="00786CA1" w:rsidRDefault="00786CA1" w:rsidP="00145FB2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3pt;margin-top:-.6pt;width:48.25pt;height:23.35pt;z-index:251658240">
            <v:imagedata r:id="rId5" o:title=""/>
          </v:shape>
        </w:pict>
      </w:r>
      <w:r w:rsidRPr="00484C49">
        <w:rPr>
          <w:rFonts w:ascii="Times New Roman" w:hAnsi="Times New Roman"/>
          <w:b/>
          <w:sz w:val="24"/>
          <w:szCs w:val="24"/>
        </w:rPr>
        <w:t xml:space="preserve"> В.С. Горчагова</w:t>
      </w:r>
    </w:p>
    <w:p w:rsidR="00786CA1" w:rsidRPr="00484C49" w:rsidRDefault="00786CA1" w:rsidP="00145FB2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86CA1" w:rsidRDefault="00786CA1" w:rsidP="00145FB2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484C49">
        <w:rPr>
          <w:rFonts w:ascii="Times New Roman" w:hAnsi="Times New Roman"/>
          <w:b/>
          <w:sz w:val="24"/>
          <w:szCs w:val="24"/>
        </w:rPr>
        <w:t xml:space="preserve"> февраля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484C49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786CA1" w:rsidRDefault="00786CA1" w:rsidP="00145FB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6CA1" w:rsidRDefault="00786CA1" w:rsidP="00145FB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3BA6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786CA1" w:rsidRDefault="00786CA1" w:rsidP="00145FB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проведения единого методического дня районной </w:t>
      </w:r>
      <w:bookmarkStart w:id="0" w:name="_GoBack"/>
      <w:bookmarkEnd w:id="0"/>
      <w:r w:rsidRPr="00C957A1">
        <w:rPr>
          <w:rFonts w:ascii="Times New Roman" w:hAnsi="Times New Roman"/>
          <w:b/>
          <w:sz w:val="24"/>
          <w:szCs w:val="24"/>
          <w:lang w:eastAsia="ru-RU"/>
        </w:rPr>
        <w:t xml:space="preserve">ресурсной площадки </w:t>
      </w:r>
    </w:p>
    <w:p w:rsidR="00786CA1" w:rsidRPr="00C957A1" w:rsidRDefault="00786CA1" w:rsidP="00145FB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957A1">
        <w:rPr>
          <w:rFonts w:ascii="Times New Roman" w:hAnsi="Times New Roman"/>
          <w:b/>
          <w:sz w:val="24"/>
          <w:szCs w:val="24"/>
          <w:lang w:eastAsia="ru-RU"/>
        </w:rPr>
        <w:t>« Реализация ФГОС ООО»</w:t>
      </w:r>
    </w:p>
    <w:p w:rsidR="00786CA1" w:rsidRPr="00B33BA6" w:rsidRDefault="00786CA1" w:rsidP="00145FB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3BA6">
        <w:rPr>
          <w:rFonts w:ascii="Times New Roman" w:hAnsi="Times New Roman"/>
          <w:b/>
          <w:sz w:val="28"/>
          <w:szCs w:val="28"/>
        </w:rPr>
        <w:t>Тема: «Эффективные практики реализации школьной системы формирования и оценки личностных результатов в соответствии с  ФГОС ООО»</w:t>
      </w:r>
    </w:p>
    <w:p w:rsidR="00786CA1" w:rsidRPr="00B33BA6" w:rsidRDefault="00786CA1" w:rsidP="00145FB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86CA1" w:rsidRPr="00B33BA6" w:rsidRDefault="00786CA1" w:rsidP="00145FB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3BA6">
        <w:rPr>
          <w:rFonts w:ascii="Times New Roman" w:hAnsi="Times New Roman"/>
          <w:b/>
          <w:sz w:val="28"/>
          <w:szCs w:val="28"/>
        </w:rPr>
        <w:t xml:space="preserve">Дата: </w:t>
      </w:r>
      <w:r>
        <w:rPr>
          <w:rFonts w:ascii="Times New Roman" w:hAnsi="Times New Roman"/>
          <w:b/>
          <w:sz w:val="28"/>
          <w:szCs w:val="28"/>
        </w:rPr>
        <w:t>13 марта</w:t>
      </w:r>
      <w:r w:rsidRPr="00B33BA6"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786CA1" w:rsidRPr="00B33BA6" w:rsidRDefault="00786CA1" w:rsidP="00145FB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3BA6">
        <w:rPr>
          <w:rFonts w:ascii="Times New Roman" w:hAnsi="Times New Roman"/>
          <w:b/>
          <w:sz w:val="28"/>
          <w:szCs w:val="28"/>
        </w:rPr>
        <w:t xml:space="preserve">Место проведения: МБОУ «Тотемская СОШ №2» </w:t>
      </w:r>
    </w:p>
    <w:p w:rsidR="00786CA1" w:rsidRPr="00B33BA6" w:rsidRDefault="00786CA1" w:rsidP="00145FB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3BA6">
        <w:rPr>
          <w:rFonts w:ascii="Times New Roman" w:hAnsi="Times New Roman"/>
          <w:b/>
          <w:sz w:val="28"/>
          <w:szCs w:val="28"/>
        </w:rPr>
        <w:t>Время: 10.50 – 14.05</w:t>
      </w:r>
    </w:p>
    <w:p w:rsidR="00786CA1" w:rsidRPr="00D538EA" w:rsidRDefault="00786CA1" w:rsidP="00145FB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86CA1" w:rsidRPr="00B33BA6" w:rsidRDefault="00786CA1" w:rsidP="00145FB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3BA6">
        <w:rPr>
          <w:rFonts w:ascii="Times New Roman" w:hAnsi="Times New Roman"/>
          <w:b/>
          <w:sz w:val="28"/>
          <w:szCs w:val="28"/>
          <w:u w:val="single"/>
        </w:rPr>
        <w:t>1 часть 10.50-12.30  Открытые классные часы</w:t>
      </w:r>
    </w:p>
    <w:p w:rsidR="00786CA1" w:rsidRDefault="00786CA1" w:rsidP="00145FB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86CA1" w:rsidRDefault="00786CA1" w:rsidP="00145FB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10.50-11.30</w:t>
      </w:r>
    </w:p>
    <w:p w:rsidR="00786CA1" w:rsidRDefault="00786CA1" w:rsidP="00145F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Своя игра. Знатоки Великой Отечественной войны. (5б класс) </w:t>
      </w:r>
    </w:p>
    <w:p w:rsidR="00786CA1" w:rsidRPr="00D5571E" w:rsidRDefault="00786CA1" w:rsidP="00145FB2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Осовская А.А</w:t>
      </w:r>
      <w:r w:rsidRPr="00D5571E">
        <w:rPr>
          <w:rFonts w:ascii="Times New Roman" w:hAnsi="Times New Roman"/>
          <w:i/>
          <w:sz w:val="24"/>
          <w:szCs w:val="24"/>
        </w:rPr>
        <w:t xml:space="preserve">., </w:t>
      </w:r>
      <w:r>
        <w:rPr>
          <w:rFonts w:ascii="Times New Roman" w:hAnsi="Times New Roman"/>
          <w:i/>
          <w:sz w:val="24"/>
          <w:szCs w:val="24"/>
        </w:rPr>
        <w:t>классный руководитель 5б класса</w:t>
      </w:r>
    </w:p>
    <w:p w:rsidR="00786CA1" w:rsidRDefault="00786CA1" w:rsidP="00145F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Культура взаимоотношений. (7а класс) </w:t>
      </w:r>
    </w:p>
    <w:p w:rsidR="00786CA1" w:rsidRDefault="00786CA1" w:rsidP="00145FB2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Кряжева Т.Е., классный руководитель 7а класса</w:t>
      </w:r>
    </w:p>
    <w:p w:rsidR="00786CA1" w:rsidRPr="005638A0" w:rsidRDefault="00786CA1" w:rsidP="00145FB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86CA1" w:rsidRPr="009D3500" w:rsidRDefault="00786CA1" w:rsidP="00145F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11.50-12.30</w:t>
      </w:r>
    </w:p>
    <w:p w:rsidR="00786CA1" w:rsidRPr="005638A0" w:rsidRDefault="00786CA1" w:rsidP="00145F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Тайм – менеджмент или как управлять временем. (8б класс) </w:t>
      </w:r>
    </w:p>
    <w:p w:rsidR="00786CA1" w:rsidRDefault="00786CA1" w:rsidP="00145FB2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Белова Н..В., классный руководитель 8б класса</w:t>
      </w:r>
    </w:p>
    <w:p w:rsidR="00786CA1" w:rsidRDefault="00786CA1" w:rsidP="00145F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Умение управлять стрессом. (9а класс)</w:t>
      </w:r>
    </w:p>
    <w:p w:rsidR="00786CA1" w:rsidRPr="005638A0" w:rsidRDefault="00786CA1" w:rsidP="00145FB2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Хомяченко М.Н., классный руководитель 9а класса</w:t>
      </w:r>
    </w:p>
    <w:p w:rsidR="00786CA1" w:rsidRPr="007F7C62" w:rsidRDefault="00786CA1" w:rsidP="007F7C6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86CA1" w:rsidRPr="00B33BA6" w:rsidRDefault="00786CA1" w:rsidP="00145F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3BA6">
        <w:rPr>
          <w:rFonts w:ascii="Times New Roman" w:hAnsi="Times New Roman"/>
          <w:b/>
          <w:sz w:val="28"/>
          <w:szCs w:val="28"/>
          <w:u w:val="single"/>
        </w:rPr>
        <w:t xml:space="preserve">2 часть 12.40-14.05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B33BA6">
        <w:rPr>
          <w:rFonts w:ascii="Times New Roman" w:hAnsi="Times New Roman"/>
          <w:b/>
          <w:sz w:val="28"/>
          <w:szCs w:val="28"/>
          <w:u w:val="single"/>
        </w:rPr>
        <w:t>Пленарная часть (музей)</w:t>
      </w:r>
    </w:p>
    <w:p w:rsidR="00786CA1" w:rsidRDefault="00786CA1" w:rsidP="00145F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86CA1" w:rsidRPr="00331701" w:rsidRDefault="00786CA1" w:rsidP="00145F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F2F">
        <w:rPr>
          <w:rFonts w:ascii="Times New Roman" w:hAnsi="Times New Roman"/>
          <w:b/>
          <w:sz w:val="28"/>
          <w:szCs w:val="28"/>
        </w:rPr>
        <w:t>12.</w:t>
      </w:r>
      <w:r>
        <w:rPr>
          <w:rFonts w:ascii="Times New Roman" w:hAnsi="Times New Roman"/>
          <w:b/>
          <w:sz w:val="28"/>
          <w:szCs w:val="28"/>
        </w:rPr>
        <w:t>3</w:t>
      </w:r>
      <w:r w:rsidRPr="004D6F2F">
        <w:rPr>
          <w:rFonts w:ascii="Times New Roman" w:hAnsi="Times New Roman"/>
          <w:b/>
          <w:sz w:val="28"/>
          <w:szCs w:val="28"/>
        </w:rPr>
        <w:t>0 – 12.</w:t>
      </w:r>
      <w:r>
        <w:rPr>
          <w:rFonts w:ascii="Times New Roman" w:hAnsi="Times New Roman"/>
          <w:b/>
          <w:sz w:val="28"/>
          <w:szCs w:val="28"/>
        </w:rPr>
        <w:t>4</w:t>
      </w:r>
      <w:r w:rsidRPr="004D6F2F">
        <w:rPr>
          <w:rFonts w:ascii="Times New Roman" w:hAnsi="Times New Roman"/>
          <w:b/>
          <w:sz w:val="28"/>
          <w:szCs w:val="28"/>
        </w:rPr>
        <w:t>0</w:t>
      </w:r>
      <w:r w:rsidRPr="004D6F2F">
        <w:rPr>
          <w:rFonts w:ascii="Times New Roman" w:hAnsi="Times New Roman"/>
          <w:sz w:val="28"/>
          <w:szCs w:val="28"/>
        </w:rPr>
        <w:t xml:space="preserve">   Школьная система формирования личностных результатов</w:t>
      </w:r>
      <w:r w:rsidRPr="00331701">
        <w:rPr>
          <w:rFonts w:ascii="Times New Roman" w:hAnsi="Times New Roman"/>
          <w:sz w:val="24"/>
          <w:szCs w:val="24"/>
        </w:rPr>
        <w:t>.</w:t>
      </w:r>
    </w:p>
    <w:p w:rsidR="00786CA1" w:rsidRDefault="00786CA1" w:rsidP="00145FB2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Осовская А.А., заместитель директора по воспитательной работе</w:t>
      </w:r>
    </w:p>
    <w:p w:rsidR="00786CA1" w:rsidRPr="004D6F2F" w:rsidRDefault="00786CA1" w:rsidP="00145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F2F">
        <w:rPr>
          <w:rFonts w:ascii="Times New Roman" w:hAnsi="Times New Roman"/>
          <w:b/>
          <w:sz w:val="28"/>
          <w:szCs w:val="28"/>
        </w:rPr>
        <w:t>12.</w:t>
      </w:r>
      <w:r>
        <w:rPr>
          <w:rFonts w:ascii="Times New Roman" w:hAnsi="Times New Roman"/>
          <w:b/>
          <w:sz w:val="28"/>
          <w:szCs w:val="28"/>
        </w:rPr>
        <w:t>40 -</w:t>
      </w:r>
      <w:r w:rsidRPr="004D6F2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</w:t>
      </w:r>
      <w:r w:rsidRPr="004D6F2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5</w:t>
      </w:r>
      <w:r w:rsidRPr="004D6F2F">
        <w:rPr>
          <w:rFonts w:ascii="Times New Roman" w:hAnsi="Times New Roman"/>
          <w:b/>
          <w:sz w:val="28"/>
          <w:szCs w:val="28"/>
        </w:rPr>
        <w:t>5</w:t>
      </w:r>
      <w:r w:rsidRPr="004D6F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Pr="004D6F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нармейско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движение как ресурс в ф</w:t>
      </w:r>
      <w:r w:rsidRPr="00FD629D">
        <w:rPr>
          <w:rFonts w:ascii="Times New Roman" w:hAnsi="Times New Roman"/>
          <w:sz w:val="28"/>
          <w:szCs w:val="28"/>
        </w:rPr>
        <w:t>ормировани</w:t>
      </w:r>
      <w:r>
        <w:rPr>
          <w:rFonts w:ascii="Times New Roman" w:hAnsi="Times New Roman"/>
          <w:sz w:val="28"/>
          <w:szCs w:val="28"/>
        </w:rPr>
        <w:t>и</w:t>
      </w:r>
      <w:r w:rsidRPr="00FD629D">
        <w:rPr>
          <w:rFonts w:ascii="Times New Roman" w:hAnsi="Times New Roman"/>
          <w:sz w:val="28"/>
          <w:szCs w:val="28"/>
        </w:rPr>
        <w:t xml:space="preserve"> </w:t>
      </w:r>
      <w:r w:rsidRPr="00FD629D">
        <w:rPr>
          <w:rStyle w:val="dash041e005f0431005f044b005f0447005f043d005f044b005f0439005f005fchar1char1"/>
          <w:sz w:val="28"/>
          <w:szCs w:val="28"/>
        </w:rPr>
        <w:t xml:space="preserve">Российской гражданской идентичности, </w:t>
      </w:r>
      <w:r>
        <w:rPr>
          <w:rStyle w:val="dash041e005f0431005f044b005f0447005f043d005f044b005f0439005f005fchar1char1"/>
          <w:sz w:val="28"/>
          <w:szCs w:val="28"/>
        </w:rPr>
        <w:t>готовности к участию в жизнедеятельности подросткового общественного объединения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Визитка юнармейского </w:t>
      </w:r>
      <w:r w:rsidRPr="004D6F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отряда</w:t>
      </w:r>
      <w:r w:rsidRPr="004D6F2F">
        <w:rPr>
          <w:rFonts w:ascii="Times New Roman" w:hAnsi="Times New Roman"/>
          <w:sz w:val="28"/>
          <w:szCs w:val="28"/>
        </w:rPr>
        <w:t xml:space="preserve"> «Орлы».</w:t>
      </w:r>
    </w:p>
    <w:p w:rsidR="00786CA1" w:rsidRDefault="00786CA1" w:rsidP="00145FB2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Гамилова О.А., руководитель отряда юнармии «Орлы»</w:t>
      </w:r>
    </w:p>
    <w:p w:rsidR="00786CA1" w:rsidRDefault="00786CA1" w:rsidP="00145FB2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Протопопов А.В., учитель физической культуры</w:t>
      </w:r>
    </w:p>
    <w:p w:rsidR="00786CA1" w:rsidRPr="004D6F2F" w:rsidRDefault="00786CA1" w:rsidP="00145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F2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</w:t>
      </w:r>
      <w:r w:rsidRPr="004D6F2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5</w:t>
      </w:r>
      <w:r w:rsidRPr="004D6F2F">
        <w:rPr>
          <w:rFonts w:ascii="Times New Roman" w:hAnsi="Times New Roman"/>
          <w:b/>
          <w:sz w:val="28"/>
          <w:szCs w:val="28"/>
        </w:rPr>
        <w:t>5 – 13.</w:t>
      </w:r>
      <w:r>
        <w:rPr>
          <w:rFonts w:ascii="Times New Roman" w:hAnsi="Times New Roman"/>
          <w:b/>
          <w:sz w:val="28"/>
          <w:szCs w:val="28"/>
        </w:rPr>
        <w:t>0</w:t>
      </w:r>
      <w:r w:rsidRPr="004D6F2F">
        <w:rPr>
          <w:rFonts w:ascii="Times New Roman" w:hAnsi="Times New Roman"/>
          <w:b/>
          <w:sz w:val="28"/>
          <w:szCs w:val="28"/>
        </w:rPr>
        <w:t>5</w:t>
      </w:r>
      <w:r w:rsidRPr="004D6F2F">
        <w:rPr>
          <w:rFonts w:ascii="Times New Roman" w:hAnsi="Times New Roman"/>
          <w:sz w:val="28"/>
          <w:szCs w:val="28"/>
        </w:rPr>
        <w:t xml:space="preserve">  Оценка личностных результатов в соответствии с  ФГОС ООО.  Портфолио как способ накопительной оценки личностных результатов.</w:t>
      </w:r>
    </w:p>
    <w:p w:rsidR="00786CA1" w:rsidRPr="008C7999" w:rsidRDefault="00786CA1" w:rsidP="00145FB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Баева А.И., классный руководитель 9б класса</w:t>
      </w:r>
    </w:p>
    <w:p w:rsidR="00786CA1" w:rsidRPr="004D6F2F" w:rsidRDefault="00786CA1" w:rsidP="004D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F2F">
        <w:rPr>
          <w:rFonts w:ascii="Times New Roman" w:hAnsi="Times New Roman"/>
          <w:b/>
          <w:sz w:val="28"/>
          <w:szCs w:val="28"/>
        </w:rPr>
        <w:t>13.</w:t>
      </w:r>
      <w:r>
        <w:rPr>
          <w:rFonts w:ascii="Times New Roman" w:hAnsi="Times New Roman"/>
          <w:b/>
          <w:sz w:val="28"/>
          <w:szCs w:val="28"/>
        </w:rPr>
        <w:t>0</w:t>
      </w:r>
      <w:r w:rsidRPr="004D6F2F">
        <w:rPr>
          <w:rFonts w:ascii="Times New Roman" w:hAnsi="Times New Roman"/>
          <w:b/>
          <w:sz w:val="28"/>
          <w:szCs w:val="28"/>
        </w:rPr>
        <w:t>5 – 13.</w:t>
      </w:r>
      <w:r>
        <w:rPr>
          <w:rFonts w:ascii="Times New Roman" w:hAnsi="Times New Roman"/>
          <w:b/>
          <w:sz w:val="28"/>
          <w:szCs w:val="28"/>
        </w:rPr>
        <w:t>1</w:t>
      </w:r>
      <w:r w:rsidRPr="004D6F2F">
        <w:rPr>
          <w:rFonts w:ascii="Times New Roman" w:hAnsi="Times New Roman"/>
          <w:b/>
          <w:sz w:val="28"/>
          <w:szCs w:val="28"/>
        </w:rPr>
        <w:t>5</w:t>
      </w:r>
      <w:r w:rsidRPr="004D6F2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Ф</w:t>
      </w:r>
      <w:r w:rsidRPr="004D6F2F">
        <w:rPr>
          <w:rFonts w:ascii="Times New Roman" w:hAnsi="Times New Roman"/>
          <w:sz w:val="28"/>
          <w:szCs w:val="28"/>
        </w:rPr>
        <w:t>ормировани</w:t>
      </w:r>
      <w:r>
        <w:rPr>
          <w:rFonts w:ascii="Times New Roman" w:hAnsi="Times New Roman"/>
          <w:sz w:val="28"/>
          <w:szCs w:val="28"/>
        </w:rPr>
        <w:t>е</w:t>
      </w:r>
      <w:r w:rsidRPr="004D6F2F">
        <w:rPr>
          <w:rFonts w:ascii="Times New Roman" w:hAnsi="Times New Roman"/>
          <w:sz w:val="28"/>
          <w:szCs w:val="28"/>
        </w:rPr>
        <w:t xml:space="preserve"> личностных результатов </w:t>
      </w:r>
      <w:r>
        <w:rPr>
          <w:rFonts w:ascii="Times New Roman" w:hAnsi="Times New Roman"/>
          <w:sz w:val="28"/>
          <w:szCs w:val="28"/>
        </w:rPr>
        <w:t xml:space="preserve">через составление </w:t>
      </w:r>
      <w:r w:rsidRPr="004D6F2F">
        <w:rPr>
          <w:rFonts w:ascii="Times New Roman" w:hAnsi="Times New Roman"/>
          <w:sz w:val="28"/>
          <w:szCs w:val="28"/>
        </w:rPr>
        <w:t>индивидуального образовательного маршрута обучающи</w:t>
      </w:r>
      <w:r>
        <w:rPr>
          <w:rFonts w:ascii="Times New Roman" w:hAnsi="Times New Roman"/>
          <w:sz w:val="28"/>
          <w:szCs w:val="28"/>
        </w:rPr>
        <w:t>ми</w:t>
      </w:r>
      <w:r w:rsidRPr="004D6F2F">
        <w:rPr>
          <w:rFonts w:ascii="Times New Roman" w:hAnsi="Times New Roman"/>
          <w:sz w:val="28"/>
          <w:szCs w:val="28"/>
        </w:rPr>
        <w:t>ся с повышенной мотивацией</w:t>
      </w:r>
      <w:r>
        <w:rPr>
          <w:rFonts w:ascii="Times New Roman" w:hAnsi="Times New Roman"/>
          <w:sz w:val="28"/>
          <w:szCs w:val="28"/>
        </w:rPr>
        <w:t>.</w:t>
      </w:r>
    </w:p>
    <w:p w:rsidR="00786CA1" w:rsidRPr="00442A47" w:rsidRDefault="00786CA1" w:rsidP="00145FB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Черевко О.Д</w:t>
      </w:r>
      <w:r w:rsidRPr="00442A47">
        <w:rPr>
          <w:rFonts w:ascii="Times New Roman" w:hAnsi="Times New Roman"/>
          <w:i/>
          <w:sz w:val="24"/>
          <w:szCs w:val="24"/>
        </w:rPr>
        <w:t xml:space="preserve">., </w:t>
      </w:r>
      <w:r>
        <w:rPr>
          <w:rFonts w:ascii="Times New Roman" w:hAnsi="Times New Roman"/>
          <w:i/>
          <w:sz w:val="24"/>
          <w:szCs w:val="24"/>
          <w:lang w:eastAsia="ru-RU"/>
        </w:rPr>
        <w:t>р</w:t>
      </w:r>
      <w:r w:rsidRPr="00442A47">
        <w:rPr>
          <w:rFonts w:ascii="Times New Roman" w:hAnsi="Times New Roman"/>
          <w:i/>
          <w:sz w:val="24"/>
          <w:szCs w:val="24"/>
          <w:lang w:eastAsia="ru-RU"/>
        </w:rPr>
        <w:t xml:space="preserve">уководитель ресурсной площадки </w:t>
      </w:r>
      <w:r>
        <w:rPr>
          <w:rFonts w:ascii="Times New Roman" w:hAnsi="Times New Roman"/>
          <w:i/>
          <w:sz w:val="24"/>
          <w:szCs w:val="24"/>
          <w:lang w:eastAsia="ru-RU"/>
        </w:rPr>
        <w:t>« Реализация ФГОС ООО»</w:t>
      </w:r>
      <w:r w:rsidRPr="00442A4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786CA1" w:rsidRDefault="00786CA1" w:rsidP="00FD629D">
      <w:pPr>
        <w:pStyle w:val="ListParagraph"/>
        <w:spacing w:after="0" w:line="240" w:lineRule="auto"/>
        <w:ind w:left="0"/>
        <w:rPr>
          <w:rStyle w:val="dash041e005f0431005f044b005f0447005f043d005f044b005f0439005f005fchar1char1"/>
          <w:sz w:val="28"/>
          <w:szCs w:val="28"/>
        </w:rPr>
      </w:pPr>
      <w:r w:rsidRPr="004D6F2F">
        <w:rPr>
          <w:rFonts w:ascii="Times New Roman" w:hAnsi="Times New Roman"/>
          <w:b/>
          <w:sz w:val="28"/>
          <w:szCs w:val="28"/>
          <w:lang w:eastAsia="ru-RU"/>
        </w:rPr>
        <w:t>13.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4D6F2F">
        <w:rPr>
          <w:rFonts w:ascii="Times New Roman" w:hAnsi="Times New Roman"/>
          <w:b/>
          <w:sz w:val="28"/>
          <w:szCs w:val="28"/>
          <w:lang w:eastAsia="ru-RU"/>
        </w:rPr>
        <w:t>5 – 13.</w:t>
      </w:r>
      <w:r>
        <w:rPr>
          <w:rFonts w:ascii="Times New Roman" w:hAnsi="Times New Roman"/>
          <w:b/>
          <w:sz w:val="28"/>
          <w:szCs w:val="28"/>
          <w:lang w:eastAsia="ru-RU"/>
        </w:rPr>
        <w:t>50</w:t>
      </w:r>
      <w:r w:rsidRPr="004D6F2F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4D6F2F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B33BA6">
        <w:rPr>
          <w:rFonts w:ascii="Times New Roman" w:hAnsi="Times New Roman"/>
          <w:sz w:val="28"/>
          <w:szCs w:val="28"/>
          <w:lang w:eastAsia="ru-RU"/>
        </w:rPr>
        <w:t xml:space="preserve">Формирование </w:t>
      </w:r>
      <w:r w:rsidRPr="00B33BA6">
        <w:rPr>
          <w:rStyle w:val="dash041e005f0431005f044b005f0447005f043d005f044b005f0439005f005fchar1char1"/>
          <w:sz w:val="28"/>
          <w:szCs w:val="28"/>
        </w:rPr>
        <w:t>уважения</w:t>
      </w:r>
      <w:r w:rsidRPr="004D6F2F">
        <w:rPr>
          <w:rStyle w:val="dash041e005f0431005f044b005f0447005f043d005f044b005f0439005f005fchar1char1"/>
          <w:sz w:val="28"/>
          <w:szCs w:val="28"/>
        </w:rPr>
        <w:t xml:space="preserve"> к истории культуры своего Отечества через</w:t>
      </w:r>
      <w:r>
        <w:rPr>
          <w:rStyle w:val="dash041e005f0431005f044b005f0447005f043d005f044b005f0439005f005fchar1char1"/>
          <w:sz w:val="28"/>
          <w:szCs w:val="28"/>
        </w:rPr>
        <w:t xml:space="preserve"> участие в акции «Бессмертный полк» и в изучении своей родословной. </w:t>
      </w:r>
    </w:p>
    <w:p w:rsidR="00786CA1" w:rsidRDefault="00786CA1" w:rsidP="00B33BA6">
      <w:pPr>
        <w:pStyle w:val="ListParagraph"/>
        <w:spacing w:after="0" w:line="240" w:lineRule="auto"/>
        <w:ind w:left="0"/>
        <w:jc w:val="right"/>
        <w:rPr>
          <w:rStyle w:val="dash041e005f0431005f044b005f0447005f043d005f044b005f0439005f005fchar1char1"/>
          <w:i/>
          <w:szCs w:val="24"/>
        </w:rPr>
      </w:pPr>
      <w:r w:rsidRPr="00B33BA6">
        <w:rPr>
          <w:rStyle w:val="dash041e005f0431005f044b005f0447005f043d005f044b005f0439005f005fchar1char1"/>
          <w:i/>
          <w:szCs w:val="24"/>
        </w:rPr>
        <w:t>Письменная О.Н., начальник архивного отдела администрации Тотемского района</w:t>
      </w:r>
    </w:p>
    <w:p w:rsidR="00786CA1" w:rsidRPr="00B33BA6" w:rsidRDefault="00786CA1" w:rsidP="00B33BA6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Style w:val="dash041e005f0431005f044b005f0447005f043d005f044b005f0439005f005fchar1char1"/>
          <w:i/>
          <w:szCs w:val="24"/>
        </w:rPr>
        <w:t>Некрасова Т.М., специалист  Тотемского территориального сектора ЗАГС</w:t>
      </w:r>
    </w:p>
    <w:p w:rsidR="00786CA1" w:rsidRPr="004D6F2F" w:rsidRDefault="00786CA1" w:rsidP="007F7C6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D6F2F">
        <w:rPr>
          <w:rFonts w:ascii="Times New Roman" w:hAnsi="Times New Roman"/>
          <w:b/>
          <w:sz w:val="28"/>
          <w:szCs w:val="28"/>
        </w:rPr>
        <w:t>13.5</w:t>
      </w:r>
      <w:r>
        <w:rPr>
          <w:rFonts w:ascii="Times New Roman" w:hAnsi="Times New Roman"/>
          <w:b/>
          <w:sz w:val="28"/>
          <w:szCs w:val="28"/>
        </w:rPr>
        <w:t>0</w:t>
      </w:r>
      <w:r w:rsidRPr="004D6F2F">
        <w:rPr>
          <w:rFonts w:ascii="Times New Roman" w:hAnsi="Times New Roman"/>
          <w:b/>
          <w:sz w:val="28"/>
          <w:szCs w:val="28"/>
        </w:rPr>
        <w:t>. – 14.0</w:t>
      </w:r>
      <w:r>
        <w:rPr>
          <w:rFonts w:ascii="Times New Roman" w:hAnsi="Times New Roman"/>
          <w:b/>
          <w:sz w:val="28"/>
          <w:szCs w:val="28"/>
        </w:rPr>
        <w:t>0</w:t>
      </w:r>
      <w:r w:rsidRPr="004D6F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4D6F2F">
        <w:rPr>
          <w:rFonts w:ascii="Times New Roman" w:hAnsi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/>
          <w:b/>
          <w:sz w:val="28"/>
          <w:szCs w:val="28"/>
        </w:rPr>
        <w:t xml:space="preserve">  РП</w:t>
      </w:r>
    </w:p>
    <w:p w:rsidR="00786CA1" w:rsidRPr="00442A47" w:rsidRDefault="00786CA1" w:rsidP="007F7C6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Черевко О.Д</w:t>
      </w:r>
      <w:r w:rsidRPr="00442A47">
        <w:rPr>
          <w:rFonts w:ascii="Times New Roman" w:hAnsi="Times New Roman"/>
          <w:i/>
          <w:sz w:val="24"/>
          <w:szCs w:val="24"/>
        </w:rPr>
        <w:t xml:space="preserve">., </w:t>
      </w:r>
      <w:r>
        <w:rPr>
          <w:rFonts w:ascii="Times New Roman" w:hAnsi="Times New Roman"/>
          <w:i/>
          <w:sz w:val="24"/>
          <w:szCs w:val="24"/>
          <w:lang w:eastAsia="ru-RU"/>
        </w:rPr>
        <w:t>р</w:t>
      </w:r>
      <w:r w:rsidRPr="00442A47">
        <w:rPr>
          <w:rFonts w:ascii="Times New Roman" w:hAnsi="Times New Roman"/>
          <w:i/>
          <w:sz w:val="24"/>
          <w:szCs w:val="24"/>
          <w:lang w:eastAsia="ru-RU"/>
        </w:rPr>
        <w:t xml:space="preserve">уководитель ресурсной площадки </w:t>
      </w:r>
      <w:r>
        <w:rPr>
          <w:rFonts w:ascii="Times New Roman" w:hAnsi="Times New Roman"/>
          <w:i/>
          <w:sz w:val="24"/>
          <w:szCs w:val="24"/>
          <w:lang w:eastAsia="ru-RU"/>
        </w:rPr>
        <w:t>«Реализация ФГОС ООО»</w:t>
      </w:r>
      <w:r w:rsidRPr="00442A4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786CA1" w:rsidRPr="008F1518" w:rsidRDefault="00786CA1" w:rsidP="008F1518">
      <w:pPr>
        <w:pStyle w:val="ListParagraph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sectPr w:rsidR="00786CA1" w:rsidRPr="008F1518" w:rsidSect="0014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altName w:val="@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2B3"/>
    <w:multiLevelType w:val="hybridMultilevel"/>
    <w:tmpl w:val="3800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073627"/>
    <w:multiLevelType w:val="hybridMultilevel"/>
    <w:tmpl w:val="DF00B930"/>
    <w:lvl w:ilvl="0" w:tplc="CA5822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945E73"/>
    <w:multiLevelType w:val="multilevel"/>
    <w:tmpl w:val="3D08CB6E"/>
    <w:lvl w:ilvl="0">
      <w:start w:val="11"/>
      <w:numFmt w:val="decimal"/>
      <w:lvlText w:val="%1"/>
      <w:lvlJc w:val="left"/>
      <w:pPr>
        <w:ind w:left="1155" w:hanging="1155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ind w:left="1155" w:hanging="1155"/>
      </w:pPr>
      <w:rPr>
        <w:rFonts w:cs="Times New Roman"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AA763A1"/>
    <w:multiLevelType w:val="multilevel"/>
    <w:tmpl w:val="C296A1A2"/>
    <w:lvl w:ilvl="0">
      <w:start w:val="12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67957B4F"/>
    <w:multiLevelType w:val="hybridMultilevel"/>
    <w:tmpl w:val="88D608CA"/>
    <w:lvl w:ilvl="0" w:tplc="BB2AAA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A63206"/>
    <w:multiLevelType w:val="hybridMultilevel"/>
    <w:tmpl w:val="1D86EB82"/>
    <w:lvl w:ilvl="0" w:tplc="96B073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59593E"/>
    <w:multiLevelType w:val="hybridMultilevel"/>
    <w:tmpl w:val="5E5C4BBA"/>
    <w:lvl w:ilvl="0" w:tplc="7AC09B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D759B9"/>
    <w:multiLevelType w:val="multilevel"/>
    <w:tmpl w:val="A2C4E9C6"/>
    <w:lvl w:ilvl="0">
      <w:start w:val="11"/>
      <w:numFmt w:val="decimal"/>
      <w:lvlText w:val="%1"/>
      <w:lvlJc w:val="left"/>
      <w:pPr>
        <w:ind w:left="1155" w:hanging="1155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ind w:left="1155" w:hanging="1155"/>
      </w:pPr>
      <w:rPr>
        <w:rFonts w:cs="Times New Roman"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69E"/>
    <w:rsid w:val="00017D75"/>
    <w:rsid w:val="000336AB"/>
    <w:rsid w:val="000448C6"/>
    <w:rsid w:val="00056953"/>
    <w:rsid w:val="00081852"/>
    <w:rsid w:val="0008210E"/>
    <w:rsid w:val="000A203C"/>
    <w:rsid w:val="000A6718"/>
    <w:rsid w:val="000D55CF"/>
    <w:rsid w:val="001402AB"/>
    <w:rsid w:val="00145FB2"/>
    <w:rsid w:val="00172A55"/>
    <w:rsid w:val="001A35FB"/>
    <w:rsid w:val="00264478"/>
    <w:rsid w:val="002B1355"/>
    <w:rsid w:val="002C580E"/>
    <w:rsid w:val="002C7EBA"/>
    <w:rsid w:val="002D3FF5"/>
    <w:rsid w:val="002D64BD"/>
    <w:rsid w:val="00301DDA"/>
    <w:rsid w:val="00331701"/>
    <w:rsid w:val="00370A82"/>
    <w:rsid w:val="00377F8F"/>
    <w:rsid w:val="003B6BC0"/>
    <w:rsid w:val="004214BC"/>
    <w:rsid w:val="00442A47"/>
    <w:rsid w:val="00456C71"/>
    <w:rsid w:val="00484C49"/>
    <w:rsid w:val="004D6F2F"/>
    <w:rsid w:val="004F622B"/>
    <w:rsid w:val="00501573"/>
    <w:rsid w:val="00517C35"/>
    <w:rsid w:val="00525650"/>
    <w:rsid w:val="00525F25"/>
    <w:rsid w:val="005638A0"/>
    <w:rsid w:val="005C57F5"/>
    <w:rsid w:val="005E2F31"/>
    <w:rsid w:val="006407F9"/>
    <w:rsid w:val="006C7948"/>
    <w:rsid w:val="00700F28"/>
    <w:rsid w:val="007038F5"/>
    <w:rsid w:val="007171B3"/>
    <w:rsid w:val="00731680"/>
    <w:rsid w:val="00786CA1"/>
    <w:rsid w:val="007C7ED3"/>
    <w:rsid w:val="007F4E42"/>
    <w:rsid w:val="007F7C62"/>
    <w:rsid w:val="0080069E"/>
    <w:rsid w:val="0084741B"/>
    <w:rsid w:val="00847626"/>
    <w:rsid w:val="008C7999"/>
    <w:rsid w:val="008F1518"/>
    <w:rsid w:val="008F4B72"/>
    <w:rsid w:val="008F6F15"/>
    <w:rsid w:val="00924E52"/>
    <w:rsid w:val="00943FC7"/>
    <w:rsid w:val="009D3500"/>
    <w:rsid w:val="00A42644"/>
    <w:rsid w:val="00A526F6"/>
    <w:rsid w:val="00A837A7"/>
    <w:rsid w:val="00A83F7D"/>
    <w:rsid w:val="00AC0704"/>
    <w:rsid w:val="00B33BA6"/>
    <w:rsid w:val="00B53CC6"/>
    <w:rsid w:val="00BA2A19"/>
    <w:rsid w:val="00C01F91"/>
    <w:rsid w:val="00C51337"/>
    <w:rsid w:val="00C61D86"/>
    <w:rsid w:val="00C957A1"/>
    <w:rsid w:val="00CF2F59"/>
    <w:rsid w:val="00D146CC"/>
    <w:rsid w:val="00D32352"/>
    <w:rsid w:val="00D538EA"/>
    <w:rsid w:val="00D5571E"/>
    <w:rsid w:val="00DF6F55"/>
    <w:rsid w:val="00E36FB6"/>
    <w:rsid w:val="00EA4AF5"/>
    <w:rsid w:val="00EB5E63"/>
    <w:rsid w:val="00F34DCA"/>
    <w:rsid w:val="00F50A0A"/>
    <w:rsid w:val="00F60F12"/>
    <w:rsid w:val="00F84436"/>
    <w:rsid w:val="00F938C1"/>
    <w:rsid w:val="00FD629D"/>
    <w:rsid w:val="00FE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48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FD629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D629D"/>
    <w:rPr>
      <w:rFonts w:eastAsia="@Arial Unicode MS" w:cs="Times New Roman"/>
      <w:b/>
      <w:bCs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CF2F59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D6F2F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2</Pages>
  <Words>331</Words>
  <Characters>1890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АппаратУО</cp:lastModifiedBy>
  <cp:revision>57</cp:revision>
  <cp:lastPrinted>2020-02-10T13:51:00Z</cp:lastPrinted>
  <dcterms:created xsi:type="dcterms:W3CDTF">2018-02-04T15:59:00Z</dcterms:created>
  <dcterms:modified xsi:type="dcterms:W3CDTF">2020-03-12T12:23:00Z</dcterms:modified>
</cp:coreProperties>
</file>